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Pr="00CD4B84" w:rsidRDefault="00616D2B" w:rsidP="00CD4B84">
      <w:pPr>
        <w:pStyle w:val="Title"/>
        <w:spacing w:after="160"/>
        <w:jc w:val="center"/>
        <w:rPr>
          <w:b/>
          <w:sz w:val="44"/>
        </w:rPr>
      </w:pPr>
      <w:bookmarkStart w:id="0" w:name="OLE_LINK2"/>
      <w:bookmarkStart w:id="1" w:name="_Hlk73794424"/>
      <w:r w:rsidRPr="00616D2B">
        <w:rPr>
          <w:b/>
          <w:sz w:val="44"/>
        </w:rPr>
        <w:t>P</w:t>
      </w:r>
      <w:bookmarkEnd w:id="0"/>
      <w:r w:rsidRPr="00616D2B">
        <w:rPr>
          <w:b/>
          <w:sz w:val="44"/>
        </w:rPr>
        <w:t xml:space="preserve">roject </w:t>
      </w:r>
      <w:r w:rsidR="00F964B9">
        <w:rPr>
          <w:b/>
          <w:sz w:val="44"/>
        </w:rPr>
        <w:t>Narrative</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2D7231"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208062692" w:history="1">
            <w:r w:rsidR="002D7231" w:rsidRPr="00EC2088">
              <w:rPr>
                <w:rStyle w:val="Hyperlink"/>
                <w:noProof/>
              </w:rPr>
              <w:t>1</w:t>
            </w:r>
            <w:r w:rsidR="002D7231">
              <w:rPr>
                <w:rFonts w:eastAsiaTheme="minorEastAsia"/>
                <w:noProof/>
              </w:rPr>
              <w:tab/>
            </w:r>
            <w:r w:rsidR="002D7231" w:rsidRPr="00EC2088">
              <w:rPr>
                <w:rStyle w:val="Hyperlink"/>
                <w:noProof/>
              </w:rPr>
              <w:t>Overview</w:t>
            </w:r>
            <w:r w:rsidR="002D7231">
              <w:rPr>
                <w:noProof/>
                <w:webHidden/>
              </w:rPr>
              <w:tab/>
            </w:r>
            <w:r w:rsidR="002D7231">
              <w:rPr>
                <w:noProof/>
                <w:webHidden/>
              </w:rPr>
              <w:fldChar w:fldCharType="begin"/>
            </w:r>
            <w:r w:rsidR="002D7231">
              <w:rPr>
                <w:noProof/>
                <w:webHidden/>
              </w:rPr>
              <w:instrText xml:space="preserve"> PAGEREF _Toc208062692 \h </w:instrText>
            </w:r>
            <w:r w:rsidR="002D7231">
              <w:rPr>
                <w:noProof/>
                <w:webHidden/>
              </w:rPr>
            </w:r>
            <w:r w:rsidR="002D7231">
              <w:rPr>
                <w:noProof/>
                <w:webHidden/>
              </w:rPr>
              <w:fldChar w:fldCharType="separate"/>
            </w:r>
            <w:r w:rsidR="002D7231">
              <w:rPr>
                <w:noProof/>
                <w:webHidden/>
              </w:rPr>
              <w:t>1</w:t>
            </w:r>
            <w:r w:rsidR="002D7231">
              <w:rPr>
                <w:noProof/>
                <w:webHidden/>
              </w:rPr>
              <w:fldChar w:fldCharType="end"/>
            </w:r>
          </w:hyperlink>
        </w:p>
        <w:p w:rsidR="002D7231" w:rsidRDefault="002D7231">
          <w:pPr>
            <w:pStyle w:val="TOC1"/>
            <w:tabs>
              <w:tab w:val="left" w:pos="440"/>
              <w:tab w:val="right" w:leader="dot" w:pos="10790"/>
            </w:tabs>
            <w:rPr>
              <w:rFonts w:eastAsiaTheme="minorEastAsia"/>
              <w:noProof/>
            </w:rPr>
          </w:pPr>
          <w:hyperlink w:anchor="_Toc208062693" w:history="1">
            <w:r w:rsidRPr="00EC2088">
              <w:rPr>
                <w:rStyle w:val="Hyperlink"/>
                <w:noProof/>
              </w:rPr>
              <w:t>2</w:t>
            </w:r>
            <w:r>
              <w:rPr>
                <w:rFonts w:eastAsiaTheme="minorEastAsia"/>
                <w:noProof/>
              </w:rPr>
              <w:tab/>
            </w:r>
            <w:r w:rsidRPr="00EC2088">
              <w:rPr>
                <w:rStyle w:val="Hyperlink"/>
                <w:noProof/>
              </w:rPr>
              <w:t>Detailed Description of LMS</w:t>
            </w:r>
            <w:r>
              <w:rPr>
                <w:noProof/>
                <w:webHidden/>
              </w:rPr>
              <w:tab/>
            </w:r>
            <w:r>
              <w:rPr>
                <w:noProof/>
                <w:webHidden/>
              </w:rPr>
              <w:fldChar w:fldCharType="begin"/>
            </w:r>
            <w:r>
              <w:rPr>
                <w:noProof/>
                <w:webHidden/>
              </w:rPr>
              <w:instrText xml:space="preserve"> PAGEREF _Toc208062693 \h </w:instrText>
            </w:r>
            <w:r>
              <w:rPr>
                <w:noProof/>
                <w:webHidden/>
              </w:rPr>
            </w:r>
            <w:r>
              <w:rPr>
                <w:noProof/>
                <w:webHidden/>
              </w:rPr>
              <w:fldChar w:fldCharType="separate"/>
            </w:r>
            <w:r>
              <w:rPr>
                <w:noProof/>
                <w:webHidden/>
              </w:rPr>
              <w:t>1</w:t>
            </w:r>
            <w:r>
              <w:rPr>
                <w:noProof/>
                <w:webHidden/>
              </w:rPr>
              <w:fldChar w:fldCharType="end"/>
            </w:r>
          </w:hyperlink>
        </w:p>
        <w:p w:rsidR="00044C8C" w:rsidRDefault="00044C8C" w:rsidP="006A702E">
          <w:pPr>
            <w:rPr>
              <w:b/>
              <w:bCs/>
              <w:noProof/>
            </w:rPr>
          </w:pPr>
          <w:r>
            <w:rPr>
              <w:b/>
              <w:bCs/>
              <w:noProof/>
            </w:rPr>
            <w:fldChar w:fldCharType="end"/>
          </w:r>
        </w:p>
      </w:sdtContent>
    </w:sdt>
    <w:p w:rsidR="00A069F4" w:rsidRDefault="005B3C08" w:rsidP="000F71D3">
      <w:pPr>
        <w:pStyle w:val="Heading1"/>
      </w:pPr>
      <w:bookmarkStart w:id="2" w:name="_Toc208062692"/>
      <w:r>
        <w:t>Overview</w:t>
      </w:r>
      <w:bookmarkEnd w:id="2"/>
    </w:p>
    <w:p w:rsidR="00931829" w:rsidRDefault="00931829" w:rsidP="00931829">
      <w:r w:rsidRPr="00931829">
        <w:t>Th</w:t>
      </w:r>
      <w:r w:rsidR="00C0383A">
        <w:t xml:space="preserve">e League Management System (LMS) </w:t>
      </w:r>
      <w:r w:rsidRPr="00931829">
        <w:t>manage</w:t>
      </w:r>
      <w:r w:rsidR="00C0383A">
        <w:t>s</w:t>
      </w:r>
      <w:r w:rsidRPr="00931829">
        <w:t xml:space="preserve"> the full life cycle of a basketball league. It guides league administrators, league officials, and t</w:t>
      </w:r>
      <w:bookmarkStart w:id="3" w:name="_GoBack"/>
      <w:bookmarkEnd w:id="3"/>
      <w:r w:rsidRPr="00931829">
        <w:t>eam officials through every stage—from setup and scheduling to recording game statistics</w:t>
      </w:r>
      <w:r w:rsidR="00C0383A">
        <w:t>, scheduling a playoff bracket.</w:t>
      </w:r>
    </w:p>
    <w:p w:rsidR="005B3C08" w:rsidRDefault="005B3C08" w:rsidP="005B3C08">
      <w:pPr>
        <w:pStyle w:val="Heading1"/>
      </w:pPr>
      <w:bookmarkStart w:id="4" w:name="_Toc208062693"/>
      <w:r>
        <w:t>Detailed Description of LMS</w:t>
      </w:r>
      <w:bookmarkEnd w:id="4"/>
    </w:p>
    <w:p w:rsidR="00C0383A" w:rsidRDefault="00931829" w:rsidP="00931829">
      <w:r>
        <w:t>There are three kinds of users: league administrators</w:t>
      </w:r>
      <w:r w:rsidR="00955897">
        <w:t xml:space="preserve"> (LA)</w:t>
      </w:r>
      <w:r>
        <w:t>, league officials</w:t>
      </w:r>
      <w:r w:rsidR="00955897">
        <w:t xml:space="preserve"> (LO)</w:t>
      </w:r>
      <w:r>
        <w:t>, and team officials</w:t>
      </w:r>
      <w:r w:rsidR="00955897">
        <w:t xml:space="preserve"> (TO)</w:t>
      </w:r>
      <w:r>
        <w:t xml:space="preserve">. To do anything in the system, a person first has to log in. Each person has a </w:t>
      </w:r>
      <w:r w:rsidR="00C0383A">
        <w:t xml:space="preserve">first and last name, </w:t>
      </w:r>
      <w:r>
        <w:t xml:space="preserve">unique ID, </w:t>
      </w:r>
      <w:r w:rsidR="00C0383A">
        <w:t xml:space="preserve">and </w:t>
      </w:r>
      <w:r>
        <w:t>a password</w:t>
      </w:r>
      <w:r w:rsidR="00C0383A">
        <w:t xml:space="preserve">. A password must be </w:t>
      </w:r>
      <w:r w:rsidR="00C0383A" w:rsidRPr="00C0383A">
        <w:t>at least 6 characters with at least</w:t>
      </w:r>
      <w:r w:rsidR="00C0383A">
        <w:t>:</w:t>
      </w:r>
      <w:r w:rsidR="00C0383A" w:rsidRPr="00C0383A">
        <w:t xml:space="preserve"> 1 upper</w:t>
      </w:r>
      <w:r w:rsidR="00C0383A">
        <w:t>-</w:t>
      </w:r>
      <w:r w:rsidR="00C0383A" w:rsidRPr="00C0383A">
        <w:t>case</w:t>
      </w:r>
      <w:r w:rsidR="00C0383A">
        <w:t xml:space="preserve"> letter, 1 lower-case letter</w:t>
      </w:r>
      <w:r w:rsidR="00C0383A" w:rsidRPr="00C0383A">
        <w:t xml:space="preserve">, 1 number, and 1 special character </w:t>
      </w:r>
      <w:proofErr w:type="gramStart"/>
      <w:r w:rsidR="00C0383A" w:rsidRPr="00C0383A">
        <w:t>(!@</w:t>
      </w:r>
      <w:proofErr w:type="gramEnd"/>
      <w:r w:rsidR="00C0383A" w:rsidRPr="00C0383A">
        <w:t>#$%^&amp;*).</w:t>
      </w:r>
    </w:p>
    <w:p w:rsidR="00C0383A" w:rsidRPr="00C0383A" w:rsidRDefault="00C0383A" w:rsidP="00C0383A">
      <w:pPr>
        <w:rPr>
          <w:rFonts w:ascii="Calibri" w:eastAsia="Times New Roman" w:hAnsi="Calibri" w:cs="Calibri"/>
          <w:color w:val="000000"/>
        </w:rPr>
      </w:pPr>
      <w:r>
        <w:t xml:space="preserve">Once logged in, </w:t>
      </w:r>
      <w:r w:rsidR="00955897">
        <w:t xml:space="preserve">a LA </w:t>
      </w:r>
      <w:r>
        <w:t xml:space="preserve">can add any type of user to the system. A </w:t>
      </w:r>
      <w:r w:rsidR="00955897">
        <w:t>LA</w:t>
      </w:r>
      <w:r>
        <w:t xml:space="preserve"> can </w:t>
      </w:r>
      <w:r w:rsidR="00955897">
        <w:t>also</w:t>
      </w:r>
      <w:r>
        <w:t xml:space="preserve"> view all the users of the system which d</w:t>
      </w:r>
      <w:r w:rsidRPr="00C0383A">
        <w:rPr>
          <w:rFonts w:ascii="Calibri" w:eastAsia="Times New Roman" w:hAnsi="Calibri" w:cs="Calibri"/>
          <w:color w:val="000000"/>
        </w:rPr>
        <w:t>isplay</w:t>
      </w:r>
      <w:r>
        <w:rPr>
          <w:rFonts w:ascii="Calibri" w:eastAsia="Times New Roman" w:hAnsi="Calibri" w:cs="Calibri"/>
          <w:color w:val="000000"/>
        </w:rPr>
        <w:t>s:</w:t>
      </w:r>
      <w:r w:rsidRPr="00C0383A">
        <w:rPr>
          <w:rFonts w:ascii="Calibri" w:eastAsia="Times New Roman" w:hAnsi="Calibri" w:cs="Calibri"/>
          <w:color w:val="000000"/>
        </w:rPr>
        <w:t xml:space="preserve"> last name, first name, user id, </w:t>
      </w:r>
      <w:r w:rsidR="00955897">
        <w:rPr>
          <w:rFonts w:ascii="Calibri" w:eastAsia="Times New Roman" w:hAnsi="Calibri" w:cs="Calibri"/>
          <w:color w:val="000000"/>
        </w:rPr>
        <w:t xml:space="preserve">and </w:t>
      </w:r>
      <w:r w:rsidRPr="00C0383A">
        <w:rPr>
          <w:rFonts w:ascii="Calibri" w:eastAsia="Times New Roman" w:hAnsi="Calibri" w:cs="Calibri"/>
          <w:color w:val="000000"/>
        </w:rPr>
        <w:t xml:space="preserve">type of user. </w:t>
      </w:r>
      <w:r w:rsidR="00955897">
        <w:rPr>
          <w:rFonts w:ascii="Calibri" w:eastAsia="Times New Roman" w:hAnsi="Calibri" w:cs="Calibri"/>
          <w:color w:val="000000"/>
        </w:rPr>
        <w:t>These are d</w:t>
      </w:r>
      <w:r w:rsidRPr="00C0383A">
        <w:rPr>
          <w:rFonts w:ascii="Calibri" w:eastAsia="Times New Roman" w:hAnsi="Calibri" w:cs="Calibri"/>
          <w:color w:val="000000"/>
        </w:rPr>
        <w:t>isplayed ascending on last name, then first name, then user id.</w:t>
      </w:r>
      <w:r w:rsidR="00955897">
        <w:rPr>
          <w:rFonts w:ascii="Calibri" w:eastAsia="Times New Roman" w:hAnsi="Calibri" w:cs="Calibri"/>
          <w:color w:val="000000"/>
        </w:rPr>
        <w:t xml:space="preserve"> Finally, a LA can create a league, which has a name and is composed of any number of teams that will play one another. Any type of user can view all the teams in the league. The display shows the league name followed by the team names ordered ascending on team name.</w:t>
      </w:r>
      <w:r w:rsidR="00736ACE">
        <w:rPr>
          <w:rFonts w:ascii="Calibri" w:eastAsia="Times New Roman" w:hAnsi="Calibri" w:cs="Calibri"/>
          <w:color w:val="000000"/>
        </w:rPr>
        <w:t xml:space="preserve"> Any type of user can change their own password. A LA can change the password for a user who has forgotten theirs. A LA can suspend a LO or TO which prevents the user from logging in. A LA can also reinstate a suspended u</w:t>
      </w:r>
      <w:r w:rsidR="007D37FC">
        <w:rPr>
          <w:rFonts w:ascii="Calibri" w:eastAsia="Times New Roman" w:hAnsi="Calibri" w:cs="Calibri"/>
          <w:color w:val="000000"/>
        </w:rPr>
        <w:t>ser.</w:t>
      </w:r>
    </w:p>
    <w:p w:rsidR="00955897" w:rsidRDefault="00931829" w:rsidP="00931829">
      <w:r>
        <w:t>Once a league exists, teams can be added to it</w:t>
      </w:r>
      <w:r w:rsidR="00955897">
        <w:t xml:space="preserve"> which can be done by a LA or a LO</w:t>
      </w:r>
      <w:r>
        <w:t xml:space="preserve">. </w:t>
      </w:r>
      <w:r w:rsidR="00955897">
        <w:t>Each</w:t>
      </w:r>
      <w:r w:rsidR="00955897" w:rsidRPr="00955897">
        <w:t xml:space="preserve"> team has a unique name and the number of wins and losses (which are initially zero for both) and is associated with a league. </w:t>
      </w:r>
      <w:r w:rsidR="00955897">
        <w:t>LA’s and LO’s are the only users that can add player</w:t>
      </w:r>
      <w:r w:rsidR="001634F8">
        <w:t xml:space="preserve">s where a player has a </w:t>
      </w:r>
      <w:r w:rsidR="001634F8" w:rsidRPr="001634F8">
        <w:t xml:space="preserve">first and last name, </w:t>
      </w:r>
      <w:r w:rsidR="001634F8">
        <w:t xml:space="preserve">and </w:t>
      </w:r>
      <w:r w:rsidR="001634F8" w:rsidRPr="001634F8">
        <w:t>jersey number (unique for team)</w:t>
      </w:r>
      <w:r w:rsidR="001634F8">
        <w:t>. All users can view a team’s players. The d</w:t>
      </w:r>
      <w:r w:rsidR="001634F8" w:rsidRPr="001634F8">
        <w:t>isplay</w:t>
      </w:r>
      <w:r w:rsidR="001634F8">
        <w:t xml:space="preserve"> shows the</w:t>
      </w:r>
      <w:r w:rsidR="001634F8" w:rsidRPr="001634F8">
        <w:t xml:space="preserve"> team name, then first name, last name, jersey number for each player on team</w:t>
      </w:r>
      <w:r w:rsidR="001634F8">
        <w:t xml:space="preserve">. </w:t>
      </w:r>
      <w:r w:rsidR="001634F8" w:rsidRPr="001634F8">
        <w:t>Players are ordered ascending by last name, then ascending by first name, then jersey number.</w:t>
      </w:r>
      <w:r w:rsidR="001634F8">
        <w:t xml:space="preserve"> All users can also view all the players in the league where the display s</w:t>
      </w:r>
      <w:r w:rsidR="001634F8" w:rsidRPr="001634F8">
        <w:t>hows first name, last name, jersey number, team name</w:t>
      </w:r>
      <w:r w:rsidR="001634F8">
        <w:t xml:space="preserve"> and is o</w:t>
      </w:r>
      <w:r w:rsidR="001634F8" w:rsidRPr="001634F8">
        <w:t xml:space="preserve">rdered ascending by player last name, then first name, then jersey number. </w:t>
      </w:r>
      <w:r w:rsidR="001634F8">
        <w:t>This display c</w:t>
      </w:r>
      <w:r w:rsidR="001634F8" w:rsidRPr="001634F8">
        <w:t>an be sorted on team name</w:t>
      </w:r>
      <w:r w:rsidR="001634F8">
        <w:t xml:space="preserve"> so that all the players on one team are shown together followed by the next team, </w:t>
      </w:r>
      <w:r w:rsidR="001634F8">
        <w:rPr>
          <w:i/>
        </w:rPr>
        <w:t>etc.</w:t>
      </w:r>
    </w:p>
    <w:p w:rsidR="0070575B" w:rsidRPr="0070575B" w:rsidRDefault="00BB330F" w:rsidP="00931829">
      <w:r>
        <w:t xml:space="preserve">A LA and LO can also load all the teams and players for a league from a text file once a league is created. This can only be done if there are no teams nor players in the system. </w:t>
      </w:r>
    </w:p>
    <w:p w:rsidR="001634F8" w:rsidRDefault="001634F8" w:rsidP="00931829">
      <w:r>
        <w:t>A LA is the only user that can create a schedule of games. The s</w:t>
      </w:r>
      <w:r w:rsidRPr="001634F8">
        <w:t xml:space="preserve">chedule of games </w:t>
      </w:r>
      <w:r>
        <w:t xml:space="preserve">is created </w:t>
      </w:r>
      <w:r w:rsidR="007A24CA">
        <w:t xml:space="preserve">automatically </w:t>
      </w:r>
      <w:r w:rsidRPr="001634F8">
        <w:t xml:space="preserve">such that each team in the league plays every other team twice. A game has a date, two teams, the winning team and score, the losing team and score. </w:t>
      </w:r>
      <w:r w:rsidR="007A24CA">
        <w:t xml:space="preserve">The LA specifies the days of the week games are played, for example Tuesdays and Saturdays. </w:t>
      </w:r>
      <w:r w:rsidR="007A24CA" w:rsidRPr="007A24CA">
        <w:t>Multiple games, for different teams, can be played on the same date</w:t>
      </w:r>
      <w:r w:rsidR="007A24CA">
        <w:t>; however, a team can only play once on a given date</w:t>
      </w:r>
      <w:r w:rsidR="007A24CA" w:rsidRPr="007A24CA">
        <w:t>. Times are not important.</w:t>
      </w:r>
      <w:r w:rsidR="007A24CA">
        <w:t xml:space="preserve"> </w:t>
      </w:r>
      <w:r w:rsidR="007A24CA" w:rsidRPr="007A24CA">
        <w:t xml:space="preserve">Teams </w:t>
      </w:r>
      <w:r w:rsidR="007A24CA" w:rsidRPr="007A24CA">
        <w:t>cannot</w:t>
      </w:r>
      <w:r w:rsidR="007A24CA" w:rsidRPr="007A24CA">
        <w:t xml:space="preserve"> be added once a schedule has been created; however, players can be added to teams.</w:t>
      </w:r>
      <w:r w:rsidR="007A24CA">
        <w:t xml:space="preserve"> All users can view the schedule of games which display the games ordered on date ascending and displays the date and the two team names. The display should only show games that have not been played yet. [Note: this should be a real-time system; however, we will not do this. A game is conside</w:t>
      </w:r>
      <w:r w:rsidR="00B31329">
        <w:t>red played when the statistics for the game are entered. Game statistics are considered later in this document]</w:t>
      </w:r>
    </w:p>
    <w:p w:rsidR="00931829" w:rsidRDefault="0096447F" w:rsidP="00931829">
      <w:r>
        <w:t>A LA or LO can read g</w:t>
      </w:r>
      <w:r w:rsidR="00A27EC8">
        <w:t xml:space="preserve">ame statistics </w:t>
      </w:r>
      <w:r>
        <w:t xml:space="preserve">in from a text file for each player in a game for any number of games. </w:t>
      </w:r>
      <w:r w:rsidR="005B3C08">
        <w:t xml:space="preserve">All games do not have to be entered at once. A user can read in the statistics for one game, several games, or the whole season. </w:t>
      </w:r>
      <w:r w:rsidRPr="0096447F">
        <w:t xml:space="preserve">For each </w:t>
      </w:r>
      <w:r w:rsidRPr="0096447F">
        <w:lastRenderedPageBreak/>
        <w:t>player in a game</w:t>
      </w:r>
      <w:r>
        <w:t xml:space="preserve"> the following statistics are reported:</w:t>
      </w:r>
      <w:r w:rsidRPr="0096447F">
        <w:t xml:space="preserve"> number of free throws (and two-pointers, and three-pointers) attempted</w:t>
      </w:r>
      <w:r>
        <w:t xml:space="preserve"> and </w:t>
      </w:r>
      <w:r w:rsidRPr="0096447F">
        <w:t xml:space="preserve">made; total points; number of assists; </w:t>
      </w:r>
      <w:r>
        <w:t xml:space="preserve">and </w:t>
      </w:r>
      <w:r w:rsidRPr="0096447F">
        <w:t xml:space="preserve">number of fouls. A player can get no more than 6 fouls, in which case they have fouled out. </w:t>
      </w:r>
      <w:r>
        <w:t xml:space="preserve">These statistics represent the totality of the game, they are not </w:t>
      </w:r>
      <w:r w:rsidRPr="0096447F">
        <w:t>track</w:t>
      </w:r>
      <w:r>
        <w:t>ed</w:t>
      </w:r>
      <w:r w:rsidRPr="0096447F">
        <w:t xml:space="preserve"> on a quarter-by-quarter basis.</w:t>
      </w:r>
      <w:r>
        <w:t xml:space="preserve"> </w:t>
      </w:r>
      <w:r w:rsidR="005B3C08">
        <w:t xml:space="preserve">Statistics cannot be edited; however, the statistics for a game can be deleted and then reloaded via a text file. Thus, this is the only way statistics for a game can be changed. </w:t>
      </w:r>
      <w:r>
        <w:t xml:space="preserve">All users can view a </w:t>
      </w:r>
      <w:r w:rsidR="005B3C08">
        <w:t xml:space="preserve">particular </w:t>
      </w:r>
      <w:r>
        <w:t xml:space="preserve">game’s detailed statistics. The following should be displayed: (1) </w:t>
      </w:r>
      <w:r w:rsidRPr="0096447F">
        <w:t>winning team name and score</w:t>
      </w:r>
      <w:r>
        <w:t xml:space="preserve"> and losing team name and score; (2) winning team’s </w:t>
      </w:r>
      <w:r w:rsidRPr="0096447F">
        <w:t>players</w:t>
      </w:r>
      <w:r>
        <w:t>’ statistics</w:t>
      </w:r>
      <w:r w:rsidRPr="0096447F">
        <w:t xml:space="preserve">, ordered ascending on last name, then first, then jersey num, who played in game, </w:t>
      </w:r>
      <w:r>
        <w:t xml:space="preserve">and their corresponding statistics: </w:t>
      </w:r>
      <w:r w:rsidRPr="0096447F">
        <w:t>number of free throws (and two-pointers, and three-pointers) attempted</w:t>
      </w:r>
      <w:r w:rsidR="005B3C08">
        <w:t xml:space="preserve">, </w:t>
      </w:r>
      <w:r w:rsidRPr="0096447F">
        <w:t>made</w:t>
      </w:r>
      <w:r w:rsidR="005B3C08">
        <w:t>, and percent made</w:t>
      </w:r>
      <w:r w:rsidRPr="0096447F">
        <w:t xml:space="preserve">; total points; number of assists; </w:t>
      </w:r>
      <w:r>
        <w:t xml:space="preserve">and </w:t>
      </w:r>
      <w:r w:rsidRPr="0096447F">
        <w:t>number of fouls.</w:t>
      </w:r>
      <w:r w:rsidR="005B3C08">
        <w:t xml:space="preserve"> (3)</w:t>
      </w:r>
      <w:r w:rsidRPr="0096447F">
        <w:t xml:space="preserve"> Followed by the same for losing team.</w:t>
      </w:r>
    </w:p>
    <w:p w:rsidR="005B3C08" w:rsidRDefault="005B3C08" w:rsidP="00931829">
      <w:r>
        <w:t xml:space="preserve">All users can view the league standings </w:t>
      </w:r>
      <w:r w:rsidR="00C067E2">
        <w:t>at any point in time. This displays the teams descending according to their winning percentage. If there is a tie, the team with more games played is listed first. If there is a tie with number of games first, then the teams will be displayed by team name, ascending. The display shows: team name, number of wins, number of losses, win percentage. All users can also view the summary statistics for all games within a date range. The display is ordered by date and shows, for each game, the d</w:t>
      </w:r>
      <w:r w:rsidR="00C067E2" w:rsidRPr="00C067E2">
        <w:t>ate of game, winning team name, score, losing team name, score. Provide an option to view all games played.</w:t>
      </w:r>
    </w:p>
    <w:p w:rsidR="00C067E2" w:rsidRDefault="00C067E2" w:rsidP="00931829">
      <w:r>
        <w:t>All users can view the statistics for a particular player across all games they have played. This d</w:t>
      </w:r>
      <w:r w:rsidRPr="00C067E2">
        <w:t xml:space="preserve">isplays </w:t>
      </w:r>
      <w:r>
        <w:t xml:space="preserve">the </w:t>
      </w:r>
      <w:r w:rsidR="0070575B">
        <w:t xml:space="preserve">(a) </w:t>
      </w:r>
      <w:r w:rsidRPr="00C067E2">
        <w:t xml:space="preserve">player's </w:t>
      </w:r>
      <w:r w:rsidR="0070575B" w:rsidRPr="00C067E2">
        <w:t>name</w:t>
      </w:r>
      <w:r w:rsidR="0070575B">
        <w:t xml:space="preserve">, </w:t>
      </w:r>
      <w:r w:rsidR="0070575B" w:rsidRPr="00C067E2">
        <w:t>number</w:t>
      </w:r>
      <w:r w:rsidRPr="00C067E2">
        <w:t xml:space="preserve"> of games played</w:t>
      </w:r>
      <w:r w:rsidR="0070575B">
        <w:t xml:space="preserve">, (b) </w:t>
      </w:r>
      <w:r w:rsidRPr="00C067E2">
        <w:t>total stats</w:t>
      </w:r>
      <w:r w:rsidR="0070575B">
        <w:t xml:space="preserve"> – total number of free throws (and two-pointers and three-pointers) made, attempted, and percent, </w:t>
      </w:r>
      <w:r w:rsidRPr="00C067E2">
        <w:t xml:space="preserve">etc. </w:t>
      </w:r>
      <w:r w:rsidR="0070575B">
        <w:t xml:space="preserve">(c) The </w:t>
      </w:r>
      <w:r w:rsidRPr="00C067E2">
        <w:t xml:space="preserve">average of </w:t>
      </w:r>
      <w:r w:rsidR="0070575B">
        <w:t xml:space="preserve">each of the </w:t>
      </w:r>
      <w:r w:rsidRPr="00C067E2">
        <w:t>stat</w:t>
      </w:r>
      <w:r w:rsidR="0070575B">
        <w:t>istics across all games played</w:t>
      </w:r>
      <w:r w:rsidRPr="00C067E2">
        <w:t>.</w:t>
      </w:r>
    </w:p>
    <w:p w:rsidR="0070575B" w:rsidRDefault="0070575B" w:rsidP="00931829">
      <w:r>
        <w:t>All users can view the statistics for a particular team. This includes the average number of points per game; the teams winning percentage; the average number of free throws (</w:t>
      </w:r>
      <w:r>
        <w:t xml:space="preserve">and two-pointers and three-pointers) made, attempted, and percent, </w:t>
      </w:r>
      <w:r w:rsidRPr="00C067E2">
        <w:t>etc.</w:t>
      </w:r>
    </w:p>
    <w:p w:rsidR="00931829" w:rsidRDefault="00931829" w:rsidP="00931829">
      <w:r>
        <w:t>Viewing stats tells the unfolding tale of the season. Game details show the winning and losing teams, their scores, and every player’s contribution. The league standings update as results come in, ranking teams by wins and losses, showing their percentages and positions—first place, second place, and so on. Users can look back over any stretch of time to see game summaries in the order they were played.</w:t>
      </w:r>
    </w:p>
    <w:p w:rsidR="00736ACE" w:rsidRDefault="00BB330F" w:rsidP="00931829">
      <w:r>
        <w:t xml:space="preserve">A LA and LO can schedule a single-elimination championship bracket once the season is finished following the usual pattern where the </w:t>
      </w:r>
      <w:r w:rsidR="00736ACE">
        <w:t>first-round</w:t>
      </w:r>
      <w:r>
        <w:t xml:space="preserve"> games are such that the team in first place plays the last place team; the </w:t>
      </w:r>
      <w:r w:rsidR="00736ACE">
        <w:t>second-place</w:t>
      </w:r>
      <w:r>
        <w:t xml:space="preserve"> team plays the next-to-last place team, </w:t>
      </w:r>
      <w:r>
        <w:rPr>
          <w:i/>
        </w:rPr>
        <w:t xml:space="preserve">etc. </w:t>
      </w:r>
      <w:r w:rsidR="00736ACE">
        <w:t xml:space="preserve">If there are an odd number of teams, then the first-place team gets a “bye” in the first round. </w:t>
      </w:r>
      <w:r>
        <w:t xml:space="preserve">Games are played on the same days as regular season games. </w:t>
      </w:r>
      <w:r w:rsidR="00736ACE" w:rsidRPr="00736ACE">
        <w:t>Game statistics are entered the same way regular season game statistics are entered.</w:t>
      </w:r>
      <w:r w:rsidR="00736ACE">
        <w:t xml:space="preserve"> All users can view the championship bracket. </w:t>
      </w:r>
      <w:r w:rsidR="00736ACE" w:rsidRPr="00736ACE">
        <w:t>This can occur at any time, before any games in brackets have been played, while some of games have been played, or all games played. Displays the game date and teams playing, if known, and scores, if known, any byes, etc. For example, if no bracket games have been played, it will display all the first-round matchups (teams are known), and then second and subsequent rounds just show date of game.</w:t>
      </w:r>
    </w:p>
    <w:p w:rsidR="00931829" w:rsidRPr="00F964B9" w:rsidRDefault="007D37FC" w:rsidP="00931829">
      <w:pPr>
        <w:rPr>
          <w:i/>
        </w:rPr>
      </w:pPr>
      <w:r>
        <w:t xml:space="preserve">The state of the system can be saved upon demand by a user and/or when the program closes. The state of the system is restored when the program is started. All data must be kept in memory as the program runs. Data persistence must use text, binary, json, or XML files. No database is allowed. A LA can archive a league once a season is completed. </w:t>
      </w:r>
      <w:r w:rsidRPr="007D37FC">
        <w:t>Th</w:t>
      </w:r>
      <w:r>
        <w:t>is includes everything about a season (</w:t>
      </w:r>
      <w:r w:rsidRPr="007D37FC">
        <w:t xml:space="preserve">league, teams, players, schedule, games stats, </w:t>
      </w:r>
      <w:r>
        <w:t xml:space="preserve">championship brackets if a bracket was used, </w:t>
      </w:r>
      <w:proofErr w:type="spellStart"/>
      <w:r w:rsidRPr="007D37FC">
        <w:t>etc</w:t>
      </w:r>
      <w:proofErr w:type="spellEnd"/>
      <w:r w:rsidRPr="007D37FC">
        <w:t>)</w:t>
      </w:r>
      <w:r>
        <w:t xml:space="preserve">. </w:t>
      </w:r>
      <w:r w:rsidRPr="007D37FC">
        <w:t>All data in the system is removed</w:t>
      </w:r>
      <w:r>
        <w:t>.</w:t>
      </w:r>
      <w:r w:rsidR="00537D56">
        <w:t xml:space="preserve"> Any user can </w:t>
      </w:r>
      <w:r w:rsidR="00F964B9">
        <w:t>load</w:t>
      </w:r>
      <w:r w:rsidR="00537D56">
        <w:t xml:space="preserve"> an archive at anytime</w:t>
      </w:r>
      <w:r w:rsidR="00F014BE">
        <w:t xml:space="preserve"> by loading it from </w:t>
      </w:r>
      <w:r w:rsidR="00F964B9">
        <w:t xml:space="preserve">disk. An archive is unchangeable. When an archive is loaded, the user can do any of the previously described actions that allow the user to view various information about the teams, games, players, statistics, </w:t>
      </w:r>
      <w:r w:rsidR="00F964B9">
        <w:rPr>
          <w:i/>
        </w:rPr>
        <w:t>etc.</w:t>
      </w:r>
    </w:p>
    <w:p w:rsidR="00931829" w:rsidRDefault="00931829" w:rsidP="00931829"/>
    <w:bookmarkEnd w:id="1"/>
    <w:p w:rsidR="00931829" w:rsidRDefault="00931829" w:rsidP="00931829"/>
    <w:sectPr w:rsidR="00931829" w:rsidSect="0093182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A7" w:rsidRDefault="00AD04A7" w:rsidP="00A069F4">
      <w:pPr>
        <w:spacing w:after="0"/>
      </w:pPr>
      <w:r>
        <w:separator/>
      </w:r>
    </w:p>
  </w:endnote>
  <w:endnote w:type="continuationSeparator" w:id="0">
    <w:p w:rsidR="00AD04A7" w:rsidRDefault="00AD04A7"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118997"/>
      <w:docPartObj>
        <w:docPartGallery w:val="Page Numbers (Bottom of Page)"/>
        <w:docPartUnique/>
      </w:docPartObj>
    </w:sdtPr>
    <w:sdtEndPr>
      <w:rPr>
        <w:noProof/>
      </w:rPr>
    </w:sdtEndPr>
    <w:sdtContent>
      <w:p w:rsidR="005B3C08" w:rsidRDefault="005B3C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B3C08" w:rsidRDefault="005B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A7" w:rsidRDefault="00AD04A7" w:rsidP="00A069F4">
      <w:pPr>
        <w:spacing w:after="0"/>
      </w:pPr>
      <w:r>
        <w:separator/>
      </w:r>
    </w:p>
  </w:footnote>
  <w:footnote w:type="continuationSeparator" w:id="0">
    <w:p w:rsidR="00AD04A7" w:rsidRDefault="00AD04A7"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460C"/>
    <w:multiLevelType w:val="hybridMultilevel"/>
    <w:tmpl w:val="F0522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8447B9"/>
    <w:multiLevelType w:val="hybridMultilevel"/>
    <w:tmpl w:val="9C90B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43513"/>
    <w:multiLevelType w:val="hybridMultilevel"/>
    <w:tmpl w:val="8ECCA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544756"/>
    <w:multiLevelType w:val="hybridMultilevel"/>
    <w:tmpl w:val="C0B47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266D8"/>
    <w:multiLevelType w:val="hybridMultilevel"/>
    <w:tmpl w:val="6ABAE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4A6E97"/>
    <w:multiLevelType w:val="hybridMultilevel"/>
    <w:tmpl w:val="EE586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1A25A4"/>
    <w:multiLevelType w:val="hybridMultilevel"/>
    <w:tmpl w:val="85C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C5CDB"/>
    <w:multiLevelType w:val="hybridMultilevel"/>
    <w:tmpl w:val="CF30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75A5D"/>
    <w:multiLevelType w:val="hybridMultilevel"/>
    <w:tmpl w:val="F0162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B941A2"/>
    <w:multiLevelType w:val="hybridMultilevel"/>
    <w:tmpl w:val="0316D7C8"/>
    <w:lvl w:ilvl="0" w:tplc="414A04A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85BBE"/>
    <w:multiLevelType w:val="hybridMultilevel"/>
    <w:tmpl w:val="89309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AB43F7"/>
    <w:multiLevelType w:val="multilevel"/>
    <w:tmpl w:val="91D28B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6186805"/>
    <w:multiLevelType w:val="hybridMultilevel"/>
    <w:tmpl w:val="8F4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03BB3"/>
    <w:multiLevelType w:val="hybridMultilevel"/>
    <w:tmpl w:val="FCB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54984"/>
    <w:multiLevelType w:val="hybridMultilevel"/>
    <w:tmpl w:val="14324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F504C9"/>
    <w:multiLevelType w:val="hybridMultilevel"/>
    <w:tmpl w:val="9C5C0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F944E33"/>
    <w:multiLevelType w:val="hybridMultilevel"/>
    <w:tmpl w:val="93106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90AB9"/>
    <w:multiLevelType w:val="hybridMultilevel"/>
    <w:tmpl w:val="35009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6"/>
  </w:num>
  <w:num w:numId="4">
    <w:abstractNumId w:val="17"/>
  </w:num>
  <w:num w:numId="5">
    <w:abstractNumId w:val="12"/>
  </w:num>
  <w:num w:numId="6">
    <w:abstractNumId w:val="10"/>
  </w:num>
  <w:num w:numId="7">
    <w:abstractNumId w:val="3"/>
  </w:num>
  <w:num w:numId="8">
    <w:abstractNumId w:val="4"/>
  </w:num>
  <w:num w:numId="9">
    <w:abstractNumId w:val="8"/>
  </w:num>
  <w:num w:numId="10">
    <w:abstractNumId w:val="6"/>
  </w:num>
  <w:num w:numId="11">
    <w:abstractNumId w:val="11"/>
  </w:num>
  <w:num w:numId="12">
    <w:abstractNumId w:val="14"/>
  </w:num>
  <w:num w:numId="13">
    <w:abstractNumId w:val="15"/>
  </w:num>
  <w:num w:numId="14">
    <w:abstractNumId w:val="5"/>
  </w:num>
  <w:num w:numId="15">
    <w:abstractNumId w:val="1"/>
  </w:num>
  <w:num w:numId="16">
    <w:abstractNumId w:val="0"/>
  </w:num>
  <w:num w:numId="17">
    <w:abstractNumId w:val="7"/>
  </w:num>
  <w:num w:numId="18">
    <w:abstractNumId w:val="9"/>
  </w:num>
  <w:num w:numId="19">
    <w:abstractNumId w:val="1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7F"/>
    <w:rsid w:val="000108B1"/>
    <w:rsid w:val="000119AF"/>
    <w:rsid w:val="0001584D"/>
    <w:rsid w:val="00027463"/>
    <w:rsid w:val="00027478"/>
    <w:rsid w:val="000369E8"/>
    <w:rsid w:val="00044C8C"/>
    <w:rsid w:val="00071B7B"/>
    <w:rsid w:val="00072C6F"/>
    <w:rsid w:val="00076197"/>
    <w:rsid w:val="000815DA"/>
    <w:rsid w:val="000834F0"/>
    <w:rsid w:val="0009071B"/>
    <w:rsid w:val="000D20FD"/>
    <w:rsid w:val="000D49D9"/>
    <w:rsid w:val="000E1749"/>
    <w:rsid w:val="000F71D3"/>
    <w:rsid w:val="00101F9F"/>
    <w:rsid w:val="001573F2"/>
    <w:rsid w:val="001634F8"/>
    <w:rsid w:val="00175202"/>
    <w:rsid w:val="001B249D"/>
    <w:rsid w:val="001C1F13"/>
    <w:rsid w:val="001C6F36"/>
    <w:rsid w:val="00210B7A"/>
    <w:rsid w:val="00237ACF"/>
    <w:rsid w:val="0024716D"/>
    <w:rsid w:val="002953BD"/>
    <w:rsid w:val="002B2608"/>
    <w:rsid w:val="002D7231"/>
    <w:rsid w:val="002E4D87"/>
    <w:rsid w:val="002F0773"/>
    <w:rsid w:val="003117CF"/>
    <w:rsid w:val="00321D9B"/>
    <w:rsid w:val="00325BA3"/>
    <w:rsid w:val="00331BD8"/>
    <w:rsid w:val="003460D9"/>
    <w:rsid w:val="00363FC9"/>
    <w:rsid w:val="00386949"/>
    <w:rsid w:val="003C3F35"/>
    <w:rsid w:val="003D3B78"/>
    <w:rsid w:val="003D6EC1"/>
    <w:rsid w:val="003F25F0"/>
    <w:rsid w:val="003F5620"/>
    <w:rsid w:val="00440782"/>
    <w:rsid w:val="004453ED"/>
    <w:rsid w:val="00454559"/>
    <w:rsid w:val="00462EE1"/>
    <w:rsid w:val="0047489C"/>
    <w:rsid w:val="00476AC5"/>
    <w:rsid w:val="00480783"/>
    <w:rsid w:val="004823A5"/>
    <w:rsid w:val="00495213"/>
    <w:rsid w:val="004C1322"/>
    <w:rsid w:val="004C40C5"/>
    <w:rsid w:val="004C51FE"/>
    <w:rsid w:val="004C5664"/>
    <w:rsid w:val="004F25A0"/>
    <w:rsid w:val="004F6833"/>
    <w:rsid w:val="00507F2A"/>
    <w:rsid w:val="00524A57"/>
    <w:rsid w:val="00524F9E"/>
    <w:rsid w:val="00525AF3"/>
    <w:rsid w:val="00537D56"/>
    <w:rsid w:val="005B3C08"/>
    <w:rsid w:val="00602045"/>
    <w:rsid w:val="00616D2B"/>
    <w:rsid w:val="00636B57"/>
    <w:rsid w:val="00646318"/>
    <w:rsid w:val="00647186"/>
    <w:rsid w:val="00657A05"/>
    <w:rsid w:val="00675408"/>
    <w:rsid w:val="00696BEF"/>
    <w:rsid w:val="006A702E"/>
    <w:rsid w:val="006B1995"/>
    <w:rsid w:val="006C12D4"/>
    <w:rsid w:val="006D63EF"/>
    <w:rsid w:val="006E3DDD"/>
    <w:rsid w:val="0070575B"/>
    <w:rsid w:val="0071230D"/>
    <w:rsid w:val="00724724"/>
    <w:rsid w:val="00736ACE"/>
    <w:rsid w:val="00737FFD"/>
    <w:rsid w:val="00747542"/>
    <w:rsid w:val="0076101F"/>
    <w:rsid w:val="007633D8"/>
    <w:rsid w:val="00766E51"/>
    <w:rsid w:val="00787361"/>
    <w:rsid w:val="007878F0"/>
    <w:rsid w:val="00790C10"/>
    <w:rsid w:val="007A185C"/>
    <w:rsid w:val="007A24CA"/>
    <w:rsid w:val="007A5FEF"/>
    <w:rsid w:val="007B2359"/>
    <w:rsid w:val="007B42EA"/>
    <w:rsid w:val="007C01EB"/>
    <w:rsid w:val="007C053F"/>
    <w:rsid w:val="007D37FC"/>
    <w:rsid w:val="00803237"/>
    <w:rsid w:val="0081477F"/>
    <w:rsid w:val="00827CDB"/>
    <w:rsid w:val="008411A3"/>
    <w:rsid w:val="00850021"/>
    <w:rsid w:val="00862BC9"/>
    <w:rsid w:val="0086793B"/>
    <w:rsid w:val="00867A35"/>
    <w:rsid w:val="008929F9"/>
    <w:rsid w:val="00892CBD"/>
    <w:rsid w:val="0089540C"/>
    <w:rsid w:val="008B20DB"/>
    <w:rsid w:val="008B7821"/>
    <w:rsid w:val="009030B1"/>
    <w:rsid w:val="0090535A"/>
    <w:rsid w:val="00905509"/>
    <w:rsid w:val="00931829"/>
    <w:rsid w:val="0094527C"/>
    <w:rsid w:val="00946097"/>
    <w:rsid w:val="009534CC"/>
    <w:rsid w:val="00953F4B"/>
    <w:rsid w:val="00955897"/>
    <w:rsid w:val="0095637E"/>
    <w:rsid w:val="0096447F"/>
    <w:rsid w:val="00970C54"/>
    <w:rsid w:val="00970DF4"/>
    <w:rsid w:val="009711D5"/>
    <w:rsid w:val="00987C04"/>
    <w:rsid w:val="00990754"/>
    <w:rsid w:val="009C2399"/>
    <w:rsid w:val="009C4275"/>
    <w:rsid w:val="00A02A83"/>
    <w:rsid w:val="00A049F8"/>
    <w:rsid w:val="00A069F4"/>
    <w:rsid w:val="00A12C39"/>
    <w:rsid w:val="00A15C37"/>
    <w:rsid w:val="00A27EC8"/>
    <w:rsid w:val="00A5639E"/>
    <w:rsid w:val="00A73D4F"/>
    <w:rsid w:val="00A750A4"/>
    <w:rsid w:val="00AB03F9"/>
    <w:rsid w:val="00AB2AF6"/>
    <w:rsid w:val="00AD04A7"/>
    <w:rsid w:val="00AD6867"/>
    <w:rsid w:val="00AE6B0D"/>
    <w:rsid w:val="00B01623"/>
    <w:rsid w:val="00B0452B"/>
    <w:rsid w:val="00B05629"/>
    <w:rsid w:val="00B11B7C"/>
    <w:rsid w:val="00B31329"/>
    <w:rsid w:val="00B33827"/>
    <w:rsid w:val="00B421A1"/>
    <w:rsid w:val="00B51000"/>
    <w:rsid w:val="00B5476E"/>
    <w:rsid w:val="00B56797"/>
    <w:rsid w:val="00B6287B"/>
    <w:rsid w:val="00B65E92"/>
    <w:rsid w:val="00B802DE"/>
    <w:rsid w:val="00B95EAC"/>
    <w:rsid w:val="00B97BE4"/>
    <w:rsid w:val="00BB330F"/>
    <w:rsid w:val="00BB5ACA"/>
    <w:rsid w:val="00BC30B7"/>
    <w:rsid w:val="00C0383A"/>
    <w:rsid w:val="00C067E2"/>
    <w:rsid w:val="00C33AE2"/>
    <w:rsid w:val="00C97E21"/>
    <w:rsid w:val="00CA4641"/>
    <w:rsid w:val="00CC2485"/>
    <w:rsid w:val="00CC5A71"/>
    <w:rsid w:val="00CD4B84"/>
    <w:rsid w:val="00CF2855"/>
    <w:rsid w:val="00CF40F6"/>
    <w:rsid w:val="00D04D4B"/>
    <w:rsid w:val="00D37BF1"/>
    <w:rsid w:val="00D60EE2"/>
    <w:rsid w:val="00D621B0"/>
    <w:rsid w:val="00D67267"/>
    <w:rsid w:val="00D739CA"/>
    <w:rsid w:val="00D7548A"/>
    <w:rsid w:val="00D8309C"/>
    <w:rsid w:val="00D87F33"/>
    <w:rsid w:val="00DA443D"/>
    <w:rsid w:val="00DA4741"/>
    <w:rsid w:val="00DB744A"/>
    <w:rsid w:val="00DC2C2F"/>
    <w:rsid w:val="00DD4A7E"/>
    <w:rsid w:val="00DD7145"/>
    <w:rsid w:val="00DF0541"/>
    <w:rsid w:val="00E0041C"/>
    <w:rsid w:val="00E04FBF"/>
    <w:rsid w:val="00E30EC8"/>
    <w:rsid w:val="00E347F2"/>
    <w:rsid w:val="00E42F82"/>
    <w:rsid w:val="00E500FE"/>
    <w:rsid w:val="00E86F89"/>
    <w:rsid w:val="00E909B1"/>
    <w:rsid w:val="00E919ED"/>
    <w:rsid w:val="00E93E07"/>
    <w:rsid w:val="00E95EBE"/>
    <w:rsid w:val="00E961EA"/>
    <w:rsid w:val="00E9734A"/>
    <w:rsid w:val="00EB1BB6"/>
    <w:rsid w:val="00EE4EB6"/>
    <w:rsid w:val="00EF5FD5"/>
    <w:rsid w:val="00F014BE"/>
    <w:rsid w:val="00F118B3"/>
    <w:rsid w:val="00F37BD4"/>
    <w:rsid w:val="00F47B2C"/>
    <w:rsid w:val="00F62122"/>
    <w:rsid w:val="00F818F5"/>
    <w:rsid w:val="00F964B9"/>
    <w:rsid w:val="00FB4DC2"/>
    <w:rsid w:val="00FD269B"/>
    <w:rsid w:val="00FD4F09"/>
    <w:rsid w:val="00F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C7581"/>
  <w15:chartTrackingRefBased/>
  <w15:docId w15:val="{F3F0DD72-AC59-411F-B4A4-B65BAEC9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F71D3"/>
    <w:pPr>
      <w:keepNext/>
      <w:keepLines/>
      <w:numPr>
        <w:numId w:val="1"/>
      </w:numPr>
      <w:shd w:val="clear" w:color="auto" w:fill="C5E0B3" w:themeFill="accent6" w:themeFillTint="66"/>
      <w:spacing w:before="16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71D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FB4DC2"/>
    <w:rPr>
      <w:color w:val="605E5C"/>
      <w:shd w:val="clear" w:color="auto" w:fill="E1DFDD"/>
    </w:rPr>
  </w:style>
  <w:style w:type="character" w:styleId="FollowedHyperlink">
    <w:name w:val="FollowedHyperlink"/>
    <w:basedOn w:val="DefaultParagraphFont"/>
    <w:uiPriority w:val="99"/>
    <w:semiHidden/>
    <w:unhideWhenUsed/>
    <w:rsid w:val="006463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3314">
      <w:bodyDiv w:val="1"/>
      <w:marLeft w:val="0"/>
      <w:marRight w:val="0"/>
      <w:marTop w:val="0"/>
      <w:marBottom w:val="0"/>
      <w:divBdr>
        <w:top w:val="none" w:sz="0" w:space="0" w:color="auto"/>
        <w:left w:val="none" w:sz="0" w:space="0" w:color="auto"/>
        <w:bottom w:val="none" w:sz="0" w:space="0" w:color="auto"/>
        <w:right w:val="none" w:sz="0" w:space="0" w:color="auto"/>
      </w:divBdr>
    </w:div>
    <w:div w:id="630094883">
      <w:bodyDiv w:val="1"/>
      <w:marLeft w:val="0"/>
      <w:marRight w:val="0"/>
      <w:marTop w:val="0"/>
      <w:marBottom w:val="0"/>
      <w:divBdr>
        <w:top w:val="none" w:sz="0" w:space="0" w:color="auto"/>
        <w:left w:val="none" w:sz="0" w:space="0" w:color="auto"/>
        <w:bottom w:val="none" w:sz="0" w:space="0" w:color="auto"/>
        <w:right w:val="none" w:sz="0" w:space="0" w:color="auto"/>
      </w:divBdr>
    </w:div>
    <w:div w:id="928470653">
      <w:bodyDiv w:val="1"/>
      <w:marLeft w:val="0"/>
      <w:marRight w:val="0"/>
      <w:marTop w:val="0"/>
      <w:marBottom w:val="0"/>
      <w:divBdr>
        <w:top w:val="none" w:sz="0" w:space="0" w:color="auto"/>
        <w:left w:val="none" w:sz="0" w:space="0" w:color="auto"/>
        <w:bottom w:val="none" w:sz="0" w:space="0" w:color="auto"/>
        <w:right w:val="none" w:sz="0" w:space="0" w:color="auto"/>
      </w:divBdr>
    </w:div>
    <w:div w:id="944075611">
      <w:bodyDiv w:val="1"/>
      <w:marLeft w:val="0"/>
      <w:marRight w:val="0"/>
      <w:marTop w:val="0"/>
      <w:marBottom w:val="0"/>
      <w:divBdr>
        <w:top w:val="none" w:sz="0" w:space="0" w:color="auto"/>
        <w:left w:val="none" w:sz="0" w:space="0" w:color="auto"/>
        <w:bottom w:val="none" w:sz="0" w:space="0" w:color="auto"/>
        <w:right w:val="none" w:sz="0" w:space="0" w:color="auto"/>
      </w:divBdr>
    </w:div>
    <w:div w:id="1574585149">
      <w:bodyDiv w:val="1"/>
      <w:marLeft w:val="0"/>
      <w:marRight w:val="0"/>
      <w:marTop w:val="0"/>
      <w:marBottom w:val="0"/>
      <w:divBdr>
        <w:top w:val="none" w:sz="0" w:space="0" w:color="auto"/>
        <w:left w:val="none" w:sz="0" w:space="0" w:color="auto"/>
        <w:bottom w:val="none" w:sz="0" w:space="0" w:color="auto"/>
        <w:right w:val="none" w:sz="0" w:space="0" w:color="auto"/>
      </w:divBdr>
    </w:div>
    <w:div w:id="2117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B015-0E58-43E2-AB92-81FB8D0C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1</TotalTime>
  <Pages>2</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cp:revision>
  <dcterms:created xsi:type="dcterms:W3CDTF">2025-09-06T18:50:00Z</dcterms:created>
  <dcterms:modified xsi:type="dcterms:W3CDTF">2025-09-06T18:51:00Z</dcterms:modified>
</cp:coreProperties>
</file>